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9BC8" w14:textId="77777777" w:rsidR="002A439F" w:rsidRPr="006678D8" w:rsidRDefault="003E3050" w:rsidP="002A439F">
      <w:pPr>
        <w:pStyle w:val="1-AreaOrganismo"/>
      </w:pPr>
      <w:r>
        <w:t>Movilidad</w:t>
      </w:r>
    </w:p>
    <w:p w14:paraId="6FCC22D7" w14:textId="1FC4F4B9" w:rsidR="00A10DDA" w:rsidRPr="00CF4D83" w:rsidRDefault="003E3050" w:rsidP="00A10DDA">
      <w:pPr>
        <w:pStyle w:val="2-Titularnoticias"/>
      </w:pPr>
      <w:r>
        <w:t xml:space="preserve">Información de movilidad para </w:t>
      </w:r>
      <w:r w:rsidR="00F96355">
        <w:t xml:space="preserve">el </w:t>
      </w:r>
      <w:r w:rsidR="00981068">
        <w:t>domingo</w:t>
      </w:r>
    </w:p>
    <w:p w14:paraId="0561947C" w14:textId="72A107A5" w:rsidR="00A10DDA" w:rsidRDefault="003E3050" w:rsidP="00A10DDA">
      <w:pPr>
        <w:pStyle w:val="3-Subttulos"/>
        <w:numPr>
          <w:ilvl w:val="0"/>
          <w:numId w:val="1"/>
        </w:numPr>
        <w:tabs>
          <w:tab w:val="clear" w:pos="720"/>
        </w:tabs>
        <w:ind w:left="341"/>
        <w:textAlignment w:val="center"/>
      </w:pPr>
      <w:r>
        <w:t xml:space="preserve">Afectaciones a la movilidad </w:t>
      </w:r>
      <w:r w:rsidR="00981068">
        <w:t xml:space="preserve">con motivo </w:t>
      </w:r>
      <w:r w:rsidR="00FC7FE0">
        <w:t xml:space="preserve">de operaciones de desmontaje de una </w:t>
      </w:r>
      <w:bookmarkStart w:id="0" w:name="_GoBack"/>
      <w:bookmarkEnd w:id="0"/>
      <w:r w:rsidR="00FC7FE0">
        <w:t xml:space="preserve">grúa y actividades del Carnaval de Málaga </w:t>
      </w:r>
    </w:p>
    <w:p w14:paraId="0B8A0EA0" w14:textId="49DF4425" w:rsidR="003E3050" w:rsidRDefault="00A10DDA" w:rsidP="0080285B">
      <w:pPr>
        <w:pStyle w:val="4-Normal"/>
      </w:pPr>
      <w:r w:rsidRPr="00807F87">
        <w:rPr>
          <w:rStyle w:val="9-Negritanormal"/>
        </w:rPr>
        <w:t xml:space="preserve">Málaga, </w:t>
      </w:r>
      <w:r w:rsidR="00FC7FE0">
        <w:rPr>
          <w:rStyle w:val="9-Negritanormal"/>
        </w:rPr>
        <w:t>28</w:t>
      </w:r>
      <w:r w:rsidRPr="00807F87">
        <w:rPr>
          <w:rStyle w:val="9-Negritanormal"/>
        </w:rPr>
        <w:t xml:space="preserve"> </w:t>
      </w:r>
      <w:r w:rsidRPr="00372778">
        <w:rPr>
          <w:rStyle w:val="9-Negritanormal"/>
        </w:rPr>
        <w:t>de</w:t>
      </w:r>
      <w:r w:rsidRPr="00807F87">
        <w:rPr>
          <w:rStyle w:val="9-Negritanormal"/>
        </w:rPr>
        <w:t xml:space="preserve"> </w:t>
      </w:r>
      <w:r w:rsidR="00125080">
        <w:rPr>
          <w:rStyle w:val="9-Negritanormal"/>
        </w:rPr>
        <w:t>febrero</w:t>
      </w:r>
      <w:r w:rsidRPr="00807F87">
        <w:rPr>
          <w:rStyle w:val="9-Negritanormal"/>
        </w:rPr>
        <w:t xml:space="preserve"> de </w:t>
      </w:r>
      <w:r>
        <w:rPr>
          <w:rStyle w:val="9-Negritanormal"/>
        </w:rPr>
        <w:t>202</w:t>
      </w:r>
      <w:r w:rsidR="003E3050">
        <w:rPr>
          <w:rStyle w:val="9-Negritanormal"/>
        </w:rPr>
        <w:t>5</w:t>
      </w:r>
      <w:r w:rsidRPr="00807F87">
        <w:rPr>
          <w:rStyle w:val="9-Negritanormal"/>
        </w:rPr>
        <w:t>.-</w:t>
      </w:r>
      <w:r w:rsidRPr="00807F87">
        <w:t xml:space="preserve"> </w:t>
      </w:r>
      <w:r w:rsidR="003E3050">
        <w:t xml:space="preserve">El Ayuntamiento de Málaga, a través del Área de Movilidad, informa de las afectaciones al tráfico previstas </w:t>
      </w:r>
      <w:r w:rsidR="00FC7FE0">
        <w:t>el</w:t>
      </w:r>
      <w:r w:rsidR="008D05F2">
        <w:t xml:space="preserve"> domingo, </w:t>
      </w:r>
      <w:r w:rsidR="00FC7FE0">
        <w:t>2 de marzo</w:t>
      </w:r>
      <w:r w:rsidR="008D05F2">
        <w:t>, con</w:t>
      </w:r>
      <w:r w:rsidR="001F59CA">
        <w:t xml:space="preserve"> motivo </w:t>
      </w:r>
      <w:r w:rsidR="00FC7FE0">
        <w:t>de las operaciones para el desmontaje de una grúa y distintas actividades del Carnaval de Málaga</w:t>
      </w:r>
      <w:r w:rsidR="001F59CA">
        <w:t>.</w:t>
      </w:r>
    </w:p>
    <w:p w14:paraId="5624E506" w14:textId="063E5F14" w:rsidR="000E4EC7" w:rsidRDefault="00FC7FE0" w:rsidP="00FC7FE0">
      <w:pPr>
        <w:pStyle w:val="5-Listadonormal"/>
      </w:pPr>
      <w:r>
        <w:t xml:space="preserve">Operaciones de desmontaje de una grúa torre en calle Blas de Lezo con Nicolás Salmerón. Entre las 9:00 y las 19:00 horas se producirán las siguientes afectaciones a la movilidad: </w:t>
      </w:r>
    </w:p>
    <w:p w14:paraId="1F7C98BA" w14:textId="1658B001" w:rsidR="00FC7FE0" w:rsidRDefault="00FC7FE0" w:rsidP="00FC7FE0">
      <w:pPr>
        <w:pStyle w:val="5-Listadonormal"/>
        <w:numPr>
          <w:ilvl w:val="1"/>
          <w:numId w:val="4"/>
        </w:numPr>
      </w:pPr>
      <w:r w:rsidRPr="00E74359">
        <w:t>Ocupación del carril de circulación derecho sentido sur en c</w:t>
      </w:r>
      <w:r>
        <w:t xml:space="preserve">alle </w:t>
      </w:r>
      <w:r w:rsidRPr="00E74359">
        <w:t>Blas de Lezo, a la altura de los números 21 y 23</w:t>
      </w:r>
      <w:r>
        <w:t>.</w:t>
      </w:r>
    </w:p>
    <w:p w14:paraId="09FBDA09" w14:textId="28F5F74C" w:rsidR="00FC7FE0" w:rsidRDefault="00FC7FE0" w:rsidP="00FC7FE0">
      <w:pPr>
        <w:pStyle w:val="5-Listadonormal"/>
        <w:numPr>
          <w:ilvl w:val="1"/>
          <w:numId w:val="4"/>
        </w:numPr>
      </w:pPr>
      <w:r>
        <w:t xml:space="preserve">Corte del tráfico en calle Nicolás Salmerón, </w:t>
      </w:r>
      <w:r w:rsidRPr="00E74359">
        <w:t>en el tramo comprendido entre c</w:t>
      </w:r>
      <w:r>
        <w:t>alle</w:t>
      </w:r>
      <w:r w:rsidRPr="00E74359">
        <w:t xml:space="preserve"> Blas de Lezo y el n</w:t>
      </w:r>
      <w:r>
        <w:t>úmero 7 de Nicolás Salmerón.</w:t>
      </w:r>
    </w:p>
    <w:p w14:paraId="1DE8432B" w14:textId="68F0AA85" w:rsidR="00FC7FE0" w:rsidRPr="00E74359" w:rsidRDefault="00FC7FE0" w:rsidP="00FC7FE0">
      <w:pPr>
        <w:pStyle w:val="5-Listadonormal"/>
        <w:numPr>
          <w:ilvl w:val="1"/>
          <w:numId w:val="4"/>
        </w:numPr>
      </w:pPr>
      <w:r w:rsidRPr="00E74359">
        <w:t>Corte del tráfico en c</w:t>
      </w:r>
      <w:r>
        <w:t>alle</w:t>
      </w:r>
      <w:r w:rsidRPr="00E74359">
        <w:t xml:space="preserve"> Alonso de Fonseca</w:t>
      </w:r>
      <w:r>
        <w:t>,</w:t>
      </w:r>
      <w:r w:rsidRPr="00E74359">
        <w:t xml:space="preserve"> en el tramo comprendido entre c</w:t>
      </w:r>
      <w:r>
        <w:t>alle</w:t>
      </w:r>
      <w:r w:rsidRPr="00E74359">
        <w:t xml:space="preserve"> Segismundo Moret y</w:t>
      </w:r>
      <w:r>
        <w:t xml:space="preserve"> </w:t>
      </w:r>
      <w:r w:rsidRPr="00E74359">
        <w:t>c</w:t>
      </w:r>
      <w:r>
        <w:t>alle</w:t>
      </w:r>
      <w:r w:rsidRPr="00E74359">
        <w:t xml:space="preserve"> Tomás de Burgos</w:t>
      </w:r>
      <w:r>
        <w:t>.</w:t>
      </w:r>
    </w:p>
    <w:p w14:paraId="346A006E" w14:textId="59337771" w:rsidR="00C02FA3" w:rsidRDefault="00FC7FE0" w:rsidP="008D05F2">
      <w:pPr>
        <w:pStyle w:val="5-Listadonormal"/>
      </w:pPr>
      <w:r>
        <w:t xml:space="preserve">Carnaval de Málaga 2025: desfile de dioses y ‘Entierro del Boquerón’ con afecciones a la movilidad desde las 12:00 y desde las 17:00 horas: </w:t>
      </w:r>
    </w:p>
    <w:p w14:paraId="45816832" w14:textId="24D1FC2A" w:rsidR="00FC7FE0" w:rsidRPr="005C39E5" w:rsidRDefault="00FC7FE0" w:rsidP="00FC7FE0">
      <w:pPr>
        <w:pStyle w:val="5-Listadonormal"/>
        <w:numPr>
          <w:ilvl w:val="1"/>
          <w:numId w:val="4"/>
        </w:numPr>
      </w:pPr>
      <w:r w:rsidRPr="005C39E5">
        <w:t>Desfile de dioses y animación</w:t>
      </w:r>
      <w:r>
        <w:t>: s</w:t>
      </w:r>
      <w:r w:rsidRPr="005C39E5">
        <w:t>alida a las 12:00 horas de</w:t>
      </w:r>
      <w:r>
        <w:t xml:space="preserve"> la p</w:t>
      </w:r>
      <w:r w:rsidRPr="005C39E5">
        <w:t>laza de la Constitución</w:t>
      </w:r>
      <w:r>
        <w:t xml:space="preserve"> con el siguiente recorrido: calle</w:t>
      </w:r>
      <w:r w:rsidRPr="005C39E5">
        <w:t xml:space="preserve"> Granada, </w:t>
      </w:r>
      <w:r>
        <w:t>p</w:t>
      </w:r>
      <w:r w:rsidRPr="005C39E5">
        <w:t xml:space="preserve">laza del Carbón, </w:t>
      </w:r>
      <w:r>
        <w:t>p</w:t>
      </w:r>
      <w:r w:rsidRPr="005C39E5">
        <w:t>laza del Siglo, c</w:t>
      </w:r>
      <w:r>
        <w:t xml:space="preserve">alle </w:t>
      </w:r>
      <w:r w:rsidRPr="005C39E5">
        <w:t>Duque de la Victoria, c</w:t>
      </w:r>
      <w:r>
        <w:t>alle</w:t>
      </w:r>
      <w:r w:rsidRPr="005C39E5">
        <w:t xml:space="preserve"> San Agustín, c</w:t>
      </w:r>
      <w:r>
        <w:t>alle</w:t>
      </w:r>
      <w:r w:rsidRPr="005C39E5">
        <w:t xml:space="preserve"> Echegaray, c</w:t>
      </w:r>
      <w:r>
        <w:t xml:space="preserve">alle </w:t>
      </w:r>
      <w:r w:rsidRPr="005C39E5">
        <w:t>Granada, c</w:t>
      </w:r>
      <w:r>
        <w:t>alle</w:t>
      </w:r>
      <w:r w:rsidRPr="005C39E5">
        <w:t xml:space="preserve"> Méndez Núñez, </w:t>
      </w:r>
      <w:r>
        <w:t>p</w:t>
      </w:r>
      <w:r w:rsidRPr="005C39E5">
        <w:t xml:space="preserve">laza de </w:t>
      </w:r>
      <w:proofErr w:type="spellStart"/>
      <w:r w:rsidRPr="005C39E5">
        <w:t>Uncibay</w:t>
      </w:r>
      <w:proofErr w:type="spellEnd"/>
      <w:r w:rsidRPr="005C39E5">
        <w:t>, c</w:t>
      </w:r>
      <w:r>
        <w:t xml:space="preserve">alle </w:t>
      </w:r>
      <w:r w:rsidRPr="005C39E5">
        <w:t>Calderería, c</w:t>
      </w:r>
      <w:r>
        <w:t xml:space="preserve">alle </w:t>
      </w:r>
      <w:r w:rsidRPr="005C39E5">
        <w:t xml:space="preserve">Granada y </w:t>
      </w:r>
      <w:r>
        <w:t>p</w:t>
      </w:r>
      <w:r w:rsidRPr="005C39E5">
        <w:t>laza de la</w:t>
      </w:r>
      <w:r>
        <w:t xml:space="preserve"> </w:t>
      </w:r>
      <w:r w:rsidRPr="005C39E5">
        <w:t>Constitución</w:t>
      </w:r>
      <w:r>
        <w:t>.</w:t>
      </w:r>
    </w:p>
    <w:p w14:paraId="10872819" w14:textId="6ABD0244" w:rsidR="00FC7FE0" w:rsidRDefault="00FC7FE0" w:rsidP="00FC7FE0">
      <w:pPr>
        <w:pStyle w:val="5-Listadonormal"/>
        <w:numPr>
          <w:ilvl w:val="1"/>
          <w:numId w:val="4"/>
        </w:numPr>
      </w:pPr>
      <w:r>
        <w:t>‘</w:t>
      </w:r>
      <w:r w:rsidRPr="005C39E5">
        <w:t>Entierro del Boquerón</w:t>
      </w:r>
      <w:r>
        <w:t>’:</w:t>
      </w:r>
      <w:r w:rsidRPr="005C39E5">
        <w:t xml:space="preserve"> </w:t>
      </w:r>
      <w:r>
        <w:t>s</w:t>
      </w:r>
      <w:r w:rsidRPr="005C39E5">
        <w:t xml:space="preserve">alida a las 17:00 horas desde </w:t>
      </w:r>
      <w:r>
        <w:t>c</w:t>
      </w:r>
      <w:r w:rsidRPr="005C39E5">
        <w:t>alle Marqués de Larios</w:t>
      </w:r>
      <w:r>
        <w:t xml:space="preserve"> con el siguiente recorrido: p</w:t>
      </w:r>
      <w:r w:rsidRPr="005C39E5">
        <w:t xml:space="preserve">laza de la Marina, </w:t>
      </w:r>
      <w:r>
        <w:t>avenida</w:t>
      </w:r>
      <w:r w:rsidRPr="005C39E5">
        <w:t xml:space="preserve"> Manuel Agustín Heredia, entrada al Recinto Portuario, </w:t>
      </w:r>
      <w:r>
        <w:t>p</w:t>
      </w:r>
      <w:r w:rsidRPr="005C39E5">
        <w:t>aseo Palmeral de las Sorpresas, Muelle Uno, c</w:t>
      </w:r>
      <w:r>
        <w:t>alle</w:t>
      </w:r>
      <w:r w:rsidRPr="005C39E5">
        <w:t xml:space="preserve"> Vélez Málaga, c</w:t>
      </w:r>
      <w:r>
        <w:t>alle</w:t>
      </w:r>
      <w:r w:rsidRPr="005C39E5">
        <w:t xml:space="preserve"> </w:t>
      </w:r>
      <w:proofErr w:type="spellStart"/>
      <w:r w:rsidRPr="005C39E5">
        <w:t>Reding</w:t>
      </w:r>
      <w:proofErr w:type="spellEnd"/>
      <w:r w:rsidRPr="005C39E5">
        <w:t>, c</w:t>
      </w:r>
      <w:r>
        <w:t xml:space="preserve">alle </w:t>
      </w:r>
      <w:r w:rsidRPr="005C39E5">
        <w:t>Pintor</w:t>
      </w:r>
      <w:r>
        <w:t xml:space="preserve"> </w:t>
      </w:r>
      <w:r w:rsidRPr="005C39E5">
        <w:t xml:space="preserve">Martínez </w:t>
      </w:r>
      <w:proofErr w:type="spellStart"/>
      <w:r w:rsidRPr="005C39E5">
        <w:t>Virel</w:t>
      </w:r>
      <w:proofErr w:type="spellEnd"/>
      <w:r w:rsidRPr="005C39E5">
        <w:t xml:space="preserve"> y </w:t>
      </w:r>
      <w:r>
        <w:t>p</w:t>
      </w:r>
      <w:r w:rsidRPr="005C39E5">
        <w:t xml:space="preserve">aseo Marítimo Ciudad de Melilla hasta </w:t>
      </w:r>
      <w:r>
        <w:t>la p</w:t>
      </w:r>
      <w:r w:rsidRPr="005C39E5">
        <w:t>laya de la Malagueta</w:t>
      </w:r>
      <w:r>
        <w:t>.</w:t>
      </w:r>
    </w:p>
    <w:p w14:paraId="619F4670" w14:textId="77777777" w:rsidR="00A10DDA" w:rsidRDefault="00A10DDA" w:rsidP="0080285B">
      <w:pPr>
        <w:pStyle w:val="4-Normal"/>
      </w:pPr>
    </w:p>
    <w:sectPr w:rsidR="00A10DDA" w:rsidSect="00112A98">
      <w:headerReference w:type="default" r:id="rId7"/>
      <w:headerReference w:type="first" r:id="rId8"/>
      <w:pgSz w:w="11906" w:h="16838"/>
      <w:pgMar w:top="2410" w:right="1247" w:bottom="2155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6779C" w14:textId="77777777" w:rsidR="00EA3501" w:rsidRDefault="00EA3501" w:rsidP="005D182A">
      <w:pPr>
        <w:spacing w:before="0" w:line="240" w:lineRule="auto"/>
      </w:pPr>
      <w:r>
        <w:separator/>
      </w:r>
    </w:p>
  </w:endnote>
  <w:endnote w:type="continuationSeparator" w:id="0">
    <w:p w14:paraId="1517F867" w14:textId="77777777" w:rsidR="00EA3501" w:rsidRDefault="00EA3501" w:rsidP="005D182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tter Light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ter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tter-Light">
    <w:altName w:val="Calibri"/>
    <w:panose1 w:val="00000000000000000000"/>
    <w:charset w:val="4D"/>
    <w:family w:val="auto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auto"/>
    <w:pitch w:val="variable"/>
    <w:sig w:usb0="A10000EF" w:usb1="4000247A" w:usb2="00000000" w:usb3="00000000" w:csb0="00000093" w:csb1="00000000"/>
  </w:font>
  <w:font w:name="HelveticaNeueLTStd-Roman">
    <w:altName w:val="Arial"/>
    <w:charset w:val="4D"/>
    <w:family w:val="auto"/>
    <w:pitch w:val="default"/>
    <w:sig w:usb0="00000003" w:usb1="00000000" w:usb2="00000000" w:usb3="00000000" w:csb0="00000001" w:csb1="00000000"/>
  </w:font>
  <w:font w:name="Matter SemiBold">
    <w:panose1 w:val="00000000000000000000"/>
    <w:charset w:val="00"/>
    <w:family w:val="auto"/>
    <w:pitch w:val="variable"/>
    <w:sig w:usb0="A10000EF" w:usb1="4000247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9BDC" w14:textId="77777777" w:rsidR="00EA3501" w:rsidRDefault="00EA3501" w:rsidP="005D182A">
      <w:pPr>
        <w:spacing w:before="0" w:line="240" w:lineRule="auto"/>
      </w:pPr>
      <w:r>
        <w:separator/>
      </w:r>
    </w:p>
  </w:footnote>
  <w:footnote w:type="continuationSeparator" w:id="0">
    <w:p w14:paraId="153E4C15" w14:textId="77777777" w:rsidR="00EA3501" w:rsidRDefault="00EA3501" w:rsidP="005D182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58484" w14:textId="77777777" w:rsidR="005D182A" w:rsidRDefault="00B230B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F986EBD" wp14:editId="15DD3589">
          <wp:simplePos x="0" y="0"/>
          <wp:positionH relativeFrom="column">
            <wp:posOffset>-791845</wp:posOffset>
          </wp:positionH>
          <wp:positionV relativeFrom="paragraph">
            <wp:posOffset>-443230</wp:posOffset>
          </wp:positionV>
          <wp:extent cx="7559675" cy="10685145"/>
          <wp:effectExtent l="0" t="0" r="0" b="0"/>
          <wp:wrapNone/>
          <wp:docPr id="80531269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1269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9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5B7965" wp14:editId="6A4D1378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80219687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5BD488" w14:textId="77777777" w:rsidR="00112A98" w:rsidRPr="000A04D8" w:rsidRDefault="00112A98" w:rsidP="00112A98">
                          <w:pPr>
                            <w:rPr>
                              <w:color w:val="00587C"/>
                            </w:rPr>
                          </w:pP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1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/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6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5B796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487.6pt;margin-top:0;width:2in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" filled="f" stroked="f" strokeweight=".5pt">
              <v:textbox>
                <w:txbxContent>
                  <w:p w14:paraId="175BD488" w14:textId="77777777" w:rsidR="00112A98" w:rsidRPr="000A04D8" w:rsidRDefault="00112A98" w:rsidP="00112A98">
                    <w:pPr>
                      <w:rPr>
                        <w:color w:val="00587C"/>
                      </w:rPr>
                    </w:pP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PAGE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1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/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NUMPAGES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6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685EC" w14:textId="77777777" w:rsidR="005D182A" w:rsidRDefault="00B230B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29F0E57F" wp14:editId="19A0F921">
          <wp:simplePos x="0" y="0"/>
          <wp:positionH relativeFrom="margin">
            <wp:posOffset>-791845</wp:posOffset>
          </wp:positionH>
          <wp:positionV relativeFrom="paragraph">
            <wp:posOffset>-450215</wp:posOffset>
          </wp:positionV>
          <wp:extent cx="7560000" cy="10685647"/>
          <wp:effectExtent l="0" t="0" r="0" b="0"/>
          <wp:wrapNone/>
          <wp:docPr id="102834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341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A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21F1C" wp14:editId="4DF050E2">
              <wp:simplePos x="0" y="0"/>
              <wp:positionH relativeFrom="column">
                <wp:posOffset>6192520</wp:posOffset>
              </wp:positionH>
              <wp:positionV relativeFrom="page">
                <wp:align>center</wp:align>
              </wp:positionV>
              <wp:extent cx="1828800" cy="428400"/>
              <wp:effectExtent l="0" t="0" r="0" b="0"/>
              <wp:wrapNone/>
              <wp:docPr id="45627519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2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85F3BB" w14:textId="77777777" w:rsidR="00112A98" w:rsidRPr="000A04D8" w:rsidRDefault="00112A98" w:rsidP="00112A98">
                          <w:pPr>
                            <w:rPr>
                              <w:color w:val="00587C"/>
                            </w:rPr>
                          </w:pP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1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/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t>6</w:t>
                          </w:r>
                          <w:r w:rsidRPr="000A04D8">
                            <w:rPr>
                              <w:color w:val="00587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21F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7.6pt;margin-top:0;width:2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" filled="f" stroked="f" strokeweight=".5pt">
              <v:textbox>
                <w:txbxContent>
                  <w:p w14:paraId="2F85F3BB" w14:textId="77777777" w:rsidR="00112A98" w:rsidRPr="000A04D8" w:rsidRDefault="00112A98" w:rsidP="00112A98">
                    <w:pPr>
                      <w:rPr>
                        <w:color w:val="00587C"/>
                      </w:rPr>
                    </w:pP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PAGE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1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/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begin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instrText>NUMPAGES  \* Arabic  \* MERGEFORMAT</w:instrTex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separate"/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t>6</w:t>
                    </w:r>
                    <w:r w:rsidRPr="000A04D8">
                      <w:rPr>
                        <w:color w:val="00587C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977"/>
    <w:multiLevelType w:val="hybridMultilevel"/>
    <w:tmpl w:val="F934C3B6"/>
    <w:lvl w:ilvl="0" w:tplc="F6EE95DE">
      <w:numFmt w:val="bullet"/>
      <w:lvlText w:val="-"/>
      <w:lvlJc w:val="left"/>
      <w:pPr>
        <w:ind w:left="1800" w:hanging="360"/>
      </w:pPr>
      <w:rPr>
        <w:rFonts w:ascii="Matter Light" w:eastAsia="Times New Roman" w:hAnsi="Matter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BB2FC3"/>
    <w:multiLevelType w:val="hybridMultilevel"/>
    <w:tmpl w:val="07EA1FEC"/>
    <w:lvl w:ilvl="0" w:tplc="F152798C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542"/>
    <w:multiLevelType w:val="hybridMultilevel"/>
    <w:tmpl w:val="DBE455FC"/>
    <w:lvl w:ilvl="0" w:tplc="BD667B18">
      <w:numFmt w:val="bullet"/>
      <w:lvlText w:val="-"/>
      <w:lvlJc w:val="left"/>
      <w:pPr>
        <w:ind w:left="1068" w:hanging="360"/>
      </w:pPr>
      <w:rPr>
        <w:rFonts w:ascii="Matter" w:eastAsiaTheme="minorHAnsi" w:hAnsi="Matter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492A4D"/>
    <w:multiLevelType w:val="hybridMultilevel"/>
    <w:tmpl w:val="3E04B0D8"/>
    <w:lvl w:ilvl="0" w:tplc="D7DEF464">
      <w:start w:val="1"/>
      <w:numFmt w:val="bullet"/>
      <w:pStyle w:val="4-Listad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5256F"/>
    <w:multiLevelType w:val="hybridMultilevel"/>
    <w:tmpl w:val="72E6784E"/>
    <w:lvl w:ilvl="0" w:tplc="C608CCFC">
      <w:numFmt w:val="bullet"/>
      <w:lvlText w:val="-"/>
      <w:lvlJc w:val="left"/>
      <w:pPr>
        <w:ind w:left="720" w:hanging="360"/>
      </w:pPr>
      <w:rPr>
        <w:rFonts w:ascii="Matter Light" w:eastAsia="Times New Roman" w:hAnsi="Matter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E0A76"/>
    <w:multiLevelType w:val="hybridMultilevel"/>
    <w:tmpl w:val="F77C052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30FDB"/>
    <w:multiLevelType w:val="hybridMultilevel"/>
    <w:tmpl w:val="03E00F28"/>
    <w:lvl w:ilvl="0" w:tplc="C608CCFC">
      <w:numFmt w:val="bullet"/>
      <w:lvlText w:val="-"/>
      <w:lvlJc w:val="left"/>
      <w:pPr>
        <w:ind w:left="1440" w:hanging="360"/>
      </w:pPr>
      <w:rPr>
        <w:rFonts w:ascii="Matter Light" w:eastAsia="Times New Roman" w:hAnsi="Matter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7A1526"/>
    <w:multiLevelType w:val="hybridMultilevel"/>
    <w:tmpl w:val="F702C3B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972167"/>
    <w:multiLevelType w:val="hybridMultilevel"/>
    <w:tmpl w:val="18246FA8"/>
    <w:lvl w:ilvl="0" w:tplc="E8080FF0">
      <w:start w:val="1"/>
      <w:numFmt w:val="bullet"/>
      <w:pStyle w:val="5-Listadonormal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F"/>
    <w:rsid w:val="000264C6"/>
    <w:rsid w:val="000A04D8"/>
    <w:rsid w:val="000B585A"/>
    <w:rsid w:val="000E4EC7"/>
    <w:rsid w:val="000F49B7"/>
    <w:rsid w:val="00100C36"/>
    <w:rsid w:val="00112A98"/>
    <w:rsid w:val="00125080"/>
    <w:rsid w:val="001819D7"/>
    <w:rsid w:val="00183986"/>
    <w:rsid w:val="001930E6"/>
    <w:rsid w:val="001F243F"/>
    <w:rsid w:val="001F59CA"/>
    <w:rsid w:val="00284781"/>
    <w:rsid w:val="002A439F"/>
    <w:rsid w:val="00334E6B"/>
    <w:rsid w:val="003350B1"/>
    <w:rsid w:val="003533E9"/>
    <w:rsid w:val="003A26AB"/>
    <w:rsid w:val="003B1A3A"/>
    <w:rsid w:val="003E3050"/>
    <w:rsid w:val="004008A9"/>
    <w:rsid w:val="0041424B"/>
    <w:rsid w:val="004572A9"/>
    <w:rsid w:val="0048060A"/>
    <w:rsid w:val="005149E0"/>
    <w:rsid w:val="00517F75"/>
    <w:rsid w:val="005D182A"/>
    <w:rsid w:val="00687ECA"/>
    <w:rsid w:val="00696F39"/>
    <w:rsid w:val="006A2B90"/>
    <w:rsid w:val="00711D9F"/>
    <w:rsid w:val="007D7595"/>
    <w:rsid w:val="007D78C0"/>
    <w:rsid w:val="0080285B"/>
    <w:rsid w:val="00832FB7"/>
    <w:rsid w:val="0084134B"/>
    <w:rsid w:val="008C7CC1"/>
    <w:rsid w:val="008D05F2"/>
    <w:rsid w:val="00900552"/>
    <w:rsid w:val="00911E95"/>
    <w:rsid w:val="00921DDC"/>
    <w:rsid w:val="00951240"/>
    <w:rsid w:val="00981068"/>
    <w:rsid w:val="009E4FC6"/>
    <w:rsid w:val="00A10DDA"/>
    <w:rsid w:val="00A1706C"/>
    <w:rsid w:val="00AA11A0"/>
    <w:rsid w:val="00AB2999"/>
    <w:rsid w:val="00B0755A"/>
    <w:rsid w:val="00B230B9"/>
    <w:rsid w:val="00B95AD2"/>
    <w:rsid w:val="00BA3949"/>
    <w:rsid w:val="00BE4890"/>
    <w:rsid w:val="00C02FA3"/>
    <w:rsid w:val="00D10E71"/>
    <w:rsid w:val="00D717B1"/>
    <w:rsid w:val="00D73DEA"/>
    <w:rsid w:val="00D7498E"/>
    <w:rsid w:val="00D835BB"/>
    <w:rsid w:val="00E5324C"/>
    <w:rsid w:val="00EA3501"/>
    <w:rsid w:val="00ED0F08"/>
    <w:rsid w:val="00F35D87"/>
    <w:rsid w:val="00F96355"/>
    <w:rsid w:val="00FC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78BB"/>
  <w15:chartTrackingRefBased/>
  <w15:docId w15:val="{DAB0C394-DC7F-4492-993C-87616B25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3E9"/>
    <w:pPr>
      <w:widowControl w:val="0"/>
      <w:autoSpaceDE w:val="0"/>
      <w:autoSpaceDN w:val="0"/>
      <w:adjustRightInd w:val="0"/>
      <w:spacing w:before="120" w:line="300" w:lineRule="atLeast"/>
      <w:jc w:val="both"/>
    </w:pPr>
    <w:rPr>
      <w:rFonts w:ascii="Matter Light" w:eastAsia="Times New Roman" w:hAnsi="Matter Light" w:cs="Times New Roman"/>
      <w:color w:val="000000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533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0B1"/>
    <w:pPr>
      <w:keepNext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aliases w:val="Tipo de documento2"/>
    <w:basedOn w:val="Normal"/>
    <w:next w:val="Normal"/>
    <w:link w:val="Ttulo3Car"/>
    <w:autoRedefine/>
    <w:uiPriority w:val="9"/>
    <w:unhideWhenUsed/>
    <w:qFormat/>
    <w:rsid w:val="005149E0"/>
    <w:pPr>
      <w:widowControl/>
      <w:autoSpaceDE/>
      <w:autoSpaceDN/>
      <w:adjustRightInd/>
      <w:spacing w:before="567" w:after="120" w:line="276" w:lineRule="auto"/>
      <w:jc w:val="left"/>
      <w:outlineLvl w:val="2"/>
    </w:pPr>
    <w:rPr>
      <w:rFonts w:asciiTheme="minorHAnsi" w:eastAsiaTheme="minorHAnsi" w:hAnsiTheme="minorHAnsi" w:cs="Matter-Light"/>
      <w:caps/>
      <w:color w:val="00587C"/>
      <w:kern w:val="2"/>
      <w:sz w:val="38"/>
      <w:szCs w:val="38"/>
      <w:lang w:val="es-ES_tradn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0DDA"/>
    <w:pPr>
      <w:jc w:val="left"/>
      <w:textAlignment w:val="center"/>
      <w:outlineLvl w:val="8"/>
    </w:pPr>
    <w:rPr>
      <w:b/>
      <w:i/>
      <w:smallCaps/>
      <w:color w:val="823B0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Tipo de documento2 Car"/>
    <w:basedOn w:val="Fuentedeprrafopredeter"/>
    <w:link w:val="Ttulo3"/>
    <w:uiPriority w:val="9"/>
    <w:rsid w:val="00AA11A0"/>
    <w:rPr>
      <w:rFonts w:ascii="Matter Light" w:hAnsi="Matter Light" w:cs="Matter-Light"/>
      <w:b w:val="0"/>
      <w:i w:val="0"/>
      <w:caps/>
      <w:color w:val="00587C"/>
      <w:sz w:val="38"/>
      <w:szCs w:val="38"/>
      <w:lang w:val="es-ES_tradnl"/>
    </w:rPr>
  </w:style>
  <w:style w:type="character" w:customStyle="1" w:styleId="negritanormal">
    <w:name w:val="negrita normal"/>
    <w:basedOn w:val="Fuentedeprrafopredeter"/>
    <w:uiPriority w:val="1"/>
    <w:qFormat/>
    <w:rsid w:val="003350B1"/>
    <w:rPr>
      <w:rFonts w:ascii="Matter Medium" w:hAnsi="Matter Medium"/>
      <w:b w:val="0"/>
      <w:i w:val="0"/>
    </w:rPr>
  </w:style>
  <w:style w:type="paragraph" w:customStyle="1" w:styleId="6-EnMlagaalafecha">
    <w:name w:val="6 - En Málaga a la fecha"/>
    <w:basedOn w:val="Normal"/>
    <w:next w:val="Normal"/>
    <w:autoRedefine/>
    <w:qFormat/>
    <w:rsid w:val="003350B1"/>
    <w:pPr>
      <w:spacing w:before="360" w:after="120" w:line="192" w:lineRule="atLeast"/>
      <w:ind w:right="5103"/>
      <w:jc w:val="left"/>
    </w:pPr>
    <w:rPr>
      <w:rFonts w:ascii="Matter Medium" w:hAnsi="Matter Medium" w:cs="HelveticaNeueLTStd-Roman"/>
      <w:sz w:val="18"/>
      <w:szCs w:val="18"/>
      <w:lang w:eastAsia="es-ES_tradnl"/>
    </w:rPr>
  </w:style>
  <w:style w:type="paragraph" w:customStyle="1" w:styleId="4-Listado">
    <w:name w:val="4- Listado"/>
    <w:basedOn w:val="Normal"/>
    <w:autoRedefine/>
    <w:qFormat/>
    <w:rsid w:val="003350B1"/>
    <w:pPr>
      <w:numPr>
        <w:numId w:val="2"/>
      </w:numPr>
      <w:spacing w:line="260" w:lineRule="atLeast"/>
    </w:pPr>
    <w:rPr>
      <w:sz w:val="22"/>
      <w:szCs w:val="22"/>
      <w:lang w:eastAsia="es-ES_tradnl"/>
    </w:rPr>
  </w:style>
  <w:style w:type="paragraph" w:customStyle="1" w:styleId="1-AreaOrganismo">
    <w:name w:val="1- Area / Organismo"/>
    <w:basedOn w:val="Ttulo2"/>
    <w:qFormat/>
    <w:rsid w:val="003350B1"/>
    <w:pPr>
      <w:keepNext w:val="0"/>
      <w:autoSpaceDE/>
      <w:autoSpaceDN/>
      <w:adjustRightInd/>
      <w:spacing w:before="600" w:line="276" w:lineRule="auto"/>
      <w:jc w:val="left"/>
    </w:pPr>
    <w:rPr>
      <w:rFonts w:ascii="Matter" w:eastAsia="Times New Roman" w:hAnsi="Matter" w:cs="Matter-Light"/>
      <w:color w:val="00587C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0B1"/>
    <w:rPr>
      <w:rFonts w:asciiTheme="majorHAnsi" w:eastAsiaTheme="majorEastAsia" w:hAnsiTheme="majorHAnsi" w:cstheme="majorBidi"/>
      <w:b w:val="0"/>
      <w:i w:val="0"/>
      <w:color w:val="2F5496" w:themeColor="accent1" w:themeShade="BF"/>
      <w:spacing w:val="-1"/>
      <w:kern w:val="0"/>
      <w:sz w:val="26"/>
      <w:szCs w:val="26"/>
      <w:lang w:val="es-ES_tradn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3533E9"/>
    <w:rPr>
      <w:color w:val="0563C1" w:themeColor="hyperlink"/>
      <w:u w:val="single"/>
    </w:rPr>
  </w:style>
  <w:style w:type="paragraph" w:customStyle="1" w:styleId="5-Listadonormal">
    <w:name w:val="5 - Listado normal"/>
    <w:basedOn w:val="Normal"/>
    <w:autoRedefine/>
    <w:qFormat/>
    <w:rsid w:val="003533E9"/>
    <w:pPr>
      <w:numPr>
        <w:numId w:val="4"/>
      </w:numPr>
      <w:spacing w:after="120"/>
    </w:pPr>
    <w:rPr>
      <w:lang w:val="es-ES_tradnl"/>
    </w:rPr>
  </w:style>
  <w:style w:type="paragraph" w:customStyle="1" w:styleId="4-Normal">
    <w:name w:val="4- Normal"/>
    <w:basedOn w:val="Normal"/>
    <w:autoRedefine/>
    <w:qFormat/>
    <w:rsid w:val="0080285B"/>
  </w:style>
  <w:style w:type="paragraph" w:customStyle="1" w:styleId="7-Boilerplate">
    <w:name w:val="7- Boiler plate"/>
    <w:basedOn w:val="Normal"/>
    <w:autoRedefine/>
    <w:qFormat/>
    <w:rsid w:val="003533E9"/>
    <w:pPr>
      <w:keepLines/>
      <w:widowControl/>
      <w:spacing w:before="0" w:after="57" w:line="268" w:lineRule="atLeast"/>
      <w:ind w:right="5103"/>
      <w:jc w:val="left"/>
    </w:pPr>
    <w:rPr>
      <w:rFonts w:ascii="Matter Medium" w:hAnsi="Matter Medium" w:cs="HelveticaNeueLTStd-Roman"/>
      <w:spacing w:val="-1"/>
      <w:sz w:val="22"/>
      <w:szCs w:val="22"/>
      <w:lang w:val="es-ES_tradnl" w:eastAsia="es-ES_tradnl"/>
    </w:rPr>
  </w:style>
  <w:style w:type="paragraph" w:customStyle="1" w:styleId="3-Subttulos">
    <w:name w:val="3 - Subtítulos"/>
    <w:basedOn w:val="Normal"/>
    <w:autoRedefine/>
    <w:qFormat/>
    <w:rsid w:val="003533E9"/>
    <w:pPr>
      <w:spacing w:before="160" w:after="240" w:line="360" w:lineRule="atLeast"/>
      <w:ind w:left="341" w:hanging="284"/>
      <w:contextualSpacing/>
      <w:jc w:val="left"/>
    </w:pPr>
    <w:rPr>
      <w:rFonts w:ascii="Matter" w:hAnsi="Matter" w:cs="HelveticaNeueLTStd-Roman"/>
      <w:spacing w:val="-4"/>
      <w:sz w:val="30"/>
      <w:szCs w:val="30"/>
      <w:lang w:val="es-ES_tradnl"/>
    </w:rPr>
  </w:style>
  <w:style w:type="paragraph" w:customStyle="1" w:styleId="6-Ladillo">
    <w:name w:val="6- Ladillo"/>
    <w:basedOn w:val="Normal"/>
    <w:autoRedefine/>
    <w:qFormat/>
    <w:rsid w:val="003533E9"/>
    <w:pPr>
      <w:spacing w:before="240" w:after="120"/>
    </w:pPr>
    <w:rPr>
      <w:rFonts w:ascii="Matter Medium" w:hAnsi="Matter Medium" w:cs="Matter Medium"/>
    </w:rPr>
  </w:style>
  <w:style w:type="paragraph" w:customStyle="1" w:styleId="2-Titularnoticias">
    <w:name w:val="2-Titular noticias"/>
    <w:basedOn w:val="Ttulo1"/>
    <w:autoRedefine/>
    <w:qFormat/>
    <w:rsid w:val="003533E9"/>
    <w:pPr>
      <w:keepNext w:val="0"/>
      <w:keepLines w:val="0"/>
      <w:autoSpaceDE/>
      <w:autoSpaceDN/>
      <w:adjustRightInd/>
      <w:snapToGrid w:val="0"/>
      <w:spacing w:before="560" w:after="200" w:line="432" w:lineRule="exact"/>
      <w:jc w:val="left"/>
    </w:pPr>
    <w:rPr>
      <w:rFonts w:ascii="Matter SemiBold" w:eastAsia="Times New Roman" w:hAnsi="Matter SemiBold" w:cs="Matter-Light"/>
      <w:b/>
      <w:color w:val="000000"/>
      <w:spacing w:val="-1"/>
      <w:sz w:val="36"/>
      <w:szCs w:val="36"/>
      <w:lang w:val="es-ES_tradnl"/>
    </w:rPr>
  </w:style>
  <w:style w:type="paragraph" w:customStyle="1" w:styleId="8-Boilerplatenegrita">
    <w:name w:val="8- Boiler plate negrita"/>
    <w:basedOn w:val="7-Boilerplate"/>
    <w:autoRedefine/>
    <w:qFormat/>
    <w:rsid w:val="003533E9"/>
    <w:pPr>
      <w:spacing w:before="120" w:after="0" w:line="192" w:lineRule="atLeast"/>
    </w:pPr>
    <w:rPr>
      <w:sz w:val="16"/>
      <w:szCs w:val="16"/>
    </w:rPr>
  </w:style>
  <w:style w:type="character" w:customStyle="1" w:styleId="9-Negritanormal">
    <w:name w:val="9- Negrita normal"/>
    <w:uiPriority w:val="1"/>
    <w:qFormat/>
    <w:rsid w:val="003533E9"/>
    <w:rPr>
      <w:rFonts w:ascii="Matter Medium" w:hAnsi="Matter Medium" w:hint="default"/>
      <w:b w:val="0"/>
      <w:bCs w:val="0"/>
      <w:i w:val="0"/>
      <w:iCs w:val="0"/>
    </w:rPr>
  </w:style>
  <w:style w:type="character" w:customStyle="1" w:styleId="Ttulo1Car">
    <w:name w:val="Título 1 Car"/>
    <w:basedOn w:val="Fuentedeprrafopredeter"/>
    <w:link w:val="Ttulo1"/>
    <w:uiPriority w:val="9"/>
    <w:rsid w:val="003533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18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82A"/>
    <w:rPr>
      <w:rFonts w:ascii="Matter Light" w:eastAsia="Times New Roman" w:hAnsi="Matter Light" w:cs="Times New Roman"/>
      <w:color w:val="000000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182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82A"/>
    <w:rPr>
      <w:rFonts w:ascii="Matter Light" w:eastAsia="Times New Roman" w:hAnsi="Matter Light" w:cs="Times New Roman"/>
      <w:color w:val="000000"/>
      <w:kern w:val="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0DDA"/>
    <w:rPr>
      <w:rFonts w:ascii="Matter Light" w:eastAsia="Times New Roman" w:hAnsi="Matter Light" w:cs="Times New Roman"/>
      <w:b/>
      <w:i/>
      <w:smallCaps/>
      <w:color w:val="823B0B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FC7FE0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LANTILLAS%20NOTAS%20DE%20PRENSA\PLANTILLAS%20NUEVO%20LOGO\Plantilla%20A4%20Comunicado%20Valid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A4 Comunicado Valida</Template>
  <TotalTime>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Núñez Padilla, Gabriel</dc:creator>
  <cp:keywords/>
  <dc:description/>
  <cp:lastModifiedBy>Palomares Burell, Elvira</cp:lastModifiedBy>
  <cp:revision>4</cp:revision>
  <cp:lastPrinted>2025-02-28T13:13:00Z</cp:lastPrinted>
  <dcterms:created xsi:type="dcterms:W3CDTF">2025-02-28T13:10:00Z</dcterms:created>
  <dcterms:modified xsi:type="dcterms:W3CDTF">2025-02-28T13:13:00Z</dcterms:modified>
</cp:coreProperties>
</file>